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71ACF99E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964C1E">
        <w:rPr>
          <w:rFonts w:ascii="Calibri" w:eastAsia="Calibri" w:hAnsi="Calibri"/>
          <w:sz w:val="22"/>
          <w:szCs w:val="22"/>
          <w:lang w:val="sr-Cyrl-RS"/>
        </w:rPr>
        <w:t>5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7E6221">
        <w:trPr>
          <w:trHeight w:val="98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>
              <w:rPr>
                <w:sz w:val="20"/>
                <w:szCs w:val="22"/>
                <w:lang w:val="sr-Cyrl-RS"/>
              </w:rPr>
              <w:t>Јед.цена</w:t>
            </w:r>
            <w:proofErr w:type="spellEnd"/>
            <w:r>
              <w:rPr>
                <w:sz w:val="2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E9901DC" w:rsidR="00964C1E" w:rsidRPr="000E667F" w:rsidRDefault="00964C1E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Редован периодичан преглед апарата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5787850" w:rsidR="00964C1E" w:rsidRPr="009C6BDF" w:rsidRDefault="00964C1E" w:rsidP="007E6221">
            <w:pPr>
              <w:ind w:firstLine="0"/>
              <w:rPr>
                <w:lang w:val="sr-Latn-RS"/>
              </w:rPr>
            </w:pPr>
            <w:r w:rsidRPr="006724C1">
              <w:rPr>
                <w:sz w:val="18"/>
                <w:szCs w:val="18"/>
                <w:lang w:val="sr-Cyrl-RS"/>
              </w:rPr>
              <w:t>Редован периодичан преглед апарата</w:t>
            </w:r>
            <w:r>
              <w:rPr>
                <w:sz w:val="18"/>
                <w:szCs w:val="18"/>
                <w:lang w:val="sr-Cyrl-RS"/>
              </w:rPr>
              <w:t xml:space="preserve"> за почетно гашење пожара са издавањем исправе о извршеном контролном прегледу за почетно гашење пожара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61DDAEC" w:rsidR="00964C1E" w:rsidRPr="00DC4E14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154DD790" w:rsidR="00964C1E" w:rsidRPr="00FB1AFA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6EE92A1D" w:rsidR="00964C1E" w:rsidRPr="000E667F" w:rsidRDefault="00964C1E" w:rsidP="007E6221">
            <w:pPr>
              <w:tabs>
                <w:tab w:val="right" w:pos="2895"/>
              </w:tabs>
              <w:ind w:firstLine="0"/>
              <w:rPr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Редован периодични преглед хидрантске мреже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19AC6B02" w:rsidR="00964C1E" w:rsidRPr="009C6BDF" w:rsidRDefault="00964C1E" w:rsidP="007E6221">
            <w:pPr>
              <w:ind w:firstLine="0"/>
              <w:rPr>
                <w:lang w:val="sr-Cyrl-RS"/>
              </w:rPr>
            </w:pPr>
            <w:r w:rsidRPr="006724C1">
              <w:rPr>
                <w:sz w:val="18"/>
                <w:szCs w:val="18"/>
                <w:lang w:val="sr-Cyrl-RS"/>
              </w:rPr>
              <w:t>Редован периодични преглед хидрантске мреже</w:t>
            </w:r>
            <w:r>
              <w:rPr>
                <w:sz w:val="18"/>
                <w:szCs w:val="18"/>
                <w:lang w:val="sr-Cyrl-RS"/>
              </w:rPr>
              <w:t xml:space="preserve"> са издавањем исправе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44C20" w:rsidR="00964C1E" w:rsidRPr="00DC4E14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66537A77" w:rsidR="00964C1E" w:rsidRPr="000E667F" w:rsidRDefault="00964C1E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02018889" w:rsidR="00964C1E" w:rsidRPr="000E667F" w:rsidRDefault="00964C1E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Допуна 2 ППЗ апарата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C52" w14:textId="77777777" w:rsidR="00964C1E" w:rsidRDefault="00964C1E" w:rsidP="007E6221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Допуна 2 ППЗ апарата :</w:t>
            </w:r>
          </w:p>
          <w:p w14:paraId="2723A8EF" w14:textId="77777777" w:rsidR="00964C1E" w:rsidRPr="006724C1" w:rsidRDefault="00964C1E" w:rsidP="007E6221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 xml:space="preserve">c-6a </w:t>
            </w:r>
            <w:r>
              <w:rPr>
                <w:sz w:val="18"/>
                <w:szCs w:val="18"/>
                <w:lang w:val="sr-Cyrl-RS"/>
              </w:rPr>
              <w:t>за гашење прахом</w:t>
            </w:r>
          </w:p>
          <w:p w14:paraId="61D4B725" w14:textId="1E149392" w:rsidR="00964C1E" w:rsidRPr="000E667F" w:rsidRDefault="00964C1E" w:rsidP="007E6221">
            <w:pPr>
              <w:ind w:firstLine="0"/>
              <w:rPr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1c-9a</w:t>
            </w:r>
            <w:r>
              <w:rPr>
                <w:sz w:val="18"/>
                <w:szCs w:val="18"/>
                <w:lang w:val="sr-Cyrl-RS"/>
              </w:rPr>
              <w:t xml:space="preserve"> за гашење прахом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3CC950E6" w:rsidR="00964C1E" w:rsidRPr="00DC4E14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2B8E0830" w:rsidR="00964C1E" w:rsidRPr="000E667F" w:rsidRDefault="00964C1E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618A" w14:textId="77777777" w:rsidR="00213144" w:rsidRDefault="00213144" w:rsidP="00AD7978">
      <w:r>
        <w:separator/>
      </w:r>
    </w:p>
  </w:endnote>
  <w:endnote w:type="continuationSeparator" w:id="0">
    <w:p w14:paraId="2A06B34D" w14:textId="77777777" w:rsidR="00213144" w:rsidRDefault="0021314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C47B" w14:textId="77777777" w:rsidR="00213144" w:rsidRDefault="00213144" w:rsidP="00AD7978">
      <w:r>
        <w:separator/>
      </w:r>
    </w:p>
  </w:footnote>
  <w:footnote w:type="continuationSeparator" w:id="0">
    <w:p w14:paraId="55F1837A" w14:textId="77777777" w:rsidR="00213144" w:rsidRDefault="0021314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70A43"/>
    <w:rsid w:val="001861F3"/>
    <w:rsid w:val="00186E38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2435B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C5F01"/>
    <w:rsid w:val="009C6BDF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36</cp:revision>
  <cp:lastPrinted>2022-08-15T08:23:00Z</cp:lastPrinted>
  <dcterms:created xsi:type="dcterms:W3CDTF">2023-03-16T05:35:00Z</dcterms:created>
  <dcterms:modified xsi:type="dcterms:W3CDTF">2023-04-21T04:27:00Z</dcterms:modified>
</cp:coreProperties>
</file>